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8B" w:rsidRDefault="008641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5088B" w:rsidRDefault="0086416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07E4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14EE">
                  <w:rPr>
                    <w:noProof/>
                  </w:rP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64" w:rsidRDefault="009D2264" w:rsidP="00C5088B">
      <w:r>
        <w:separator/>
      </w:r>
    </w:p>
  </w:footnote>
  <w:footnote w:type="continuationSeparator" w:id="0">
    <w:p w:rsidR="009D2264" w:rsidRDefault="009D2264" w:rsidP="00C5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5DBF1B"/>
    <w:multiLevelType w:val="singleLevel"/>
    <w:tmpl w:val="A25DBF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2688FE"/>
    <w:multiLevelType w:val="singleLevel"/>
    <w:tmpl w:val="C12688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50692A"/>
    <w:multiLevelType w:val="singleLevel"/>
    <w:tmpl w:val="DD50692A"/>
    <w:lvl w:ilvl="0">
      <w:start w:val="1"/>
      <w:numFmt w:val="decimal"/>
      <w:suff w:val="space"/>
      <w:lvlText w:val="%1."/>
      <w:lvlJc w:val="left"/>
    </w:lvl>
  </w:abstractNum>
  <w:abstractNum w:abstractNumId="3">
    <w:nsid w:val="1C691141"/>
    <w:multiLevelType w:val="multilevel"/>
    <w:tmpl w:val="1C69114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7E44D8"/>
    <w:multiLevelType w:val="singleLevel"/>
    <w:tmpl w:val="227E44D8"/>
    <w:lvl w:ilvl="0">
      <w:start w:val="1"/>
      <w:numFmt w:val="decimal"/>
      <w:suff w:val="space"/>
      <w:lvlText w:val="%1."/>
      <w:lvlJc w:val="left"/>
    </w:lvl>
  </w:abstractNum>
  <w:abstractNum w:abstractNumId="5">
    <w:nsid w:val="42410355"/>
    <w:multiLevelType w:val="multilevel"/>
    <w:tmpl w:val="4241035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120" w:hanging="420"/>
      </w:pPr>
    </w:lvl>
    <w:lvl w:ilvl="2">
      <w:start w:val="1"/>
      <w:numFmt w:val="lowerRoman"/>
      <w:lvlText w:val="%3."/>
      <w:lvlJc w:val="right"/>
      <w:pPr>
        <w:ind w:left="300" w:hanging="420"/>
      </w:pPr>
    </w:lvl>
    <w:lvl w:ilvl="3">
      <w:start w:val="1"/>
      <w:numFmt w:val="decimal"/>
      <w:lvlText w:val="%4."/>
      <w:lvlJc w:val="left"/>
      <w:pPr>
        <w:ind w:left="720" w:hanging="420"/>
      </w:pPr>
    </w:lvl>
    <w:lvl w:ilvl="4">
      <w:start w:val="1"/>
      <w:numFmt w:val="lowerLetter"/>
      <w:lvlText w:val="%5)"/>
      <w:lvlJc w:val="left"/>
      <w:pPr>
        <w:ind w:left="1140" w:hanging="420"/>
      </w:pPr>
    </w:lvl>
    <w:lvl w:ilvl="5">
      <w:start w:val="1"/>
      <w:numFmt w:val="lowerRoman"/>
      <w:lvlText w:val="%6."/>
      <w:lvlJc w:val="right"/>
      <w:pPr>
        <w:ind w:left="1560" w:hanging="420"/>
      </w:pPr>
    </w:lvl>
    <w:lvl w:ilvl="6">
      <w:start w:val="1"/>
      <w:numFmt w:val="decimal"/>
      <w:lvlText w:val="%7."/>
      <w:lvlJc w:val="left"/>
      <w:pPr>
        <w:ind w:left="1980" w:hanging="420"/>
      </w:pPr>
    </w:lvl>
    <w:lvl w:ilvl="7">
      <w:start w:val="1"/>
      <w:numFmt w:val="lowerLetter"/>
      <w:lvlText w:val="%8)"/>
      <w:lvlJc w:val="left"/>
      <w:pPr>
        <w:ind w:left="2400" w:hanging="420"/>
      </w:pPr>
    </w:lvl>
    <w:lvl w:ilvl="8">
      <w:start w:val="1"/>
      <w:numFmt w:val="lowerRoman"/>
      <w:lvlText w:val="%9."/>
      <w:lvlJc w:val="right"/>
      <w:pPr>
        <w:ind w:left="2820" w:hanging="420"/>
      </w:pPr>
    </w:lvl>
  </w:abstractNum>
  <w:abstractNum w:abstractNumId="6">
    <w:nsid w:val="48D566BB"/>
    <w:multiLevelType w:val="multilevel"/>
    <w:tmpl w:val="48D566B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8A61EA"/>
    <w:multiLevelType w:val="multilevel"/>
    <w:tmpl w:val="4D8A61E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47790D"/>
    <w:rsid w:val="00004F05"/>
    <w:rsid w:val="00067AC1"/>
    <w:rsid w:val="000A501E"/>
    <w:rsid w:val="00224D67"/>
    <w:rsid w:val="00282F14"/>
    <w:rsid w:val="002A1E9E"/>
    <w:rsid w:val="00412084"/>
    <w:rsid w:val="0043594F"/>
    <w:rsid w:val="0049025B"/>
    <w:rsid w:val="00527C94"/>
    <w:rsid w:val="005D2CF6"/>
    <w:rsid w:val="00601CB6"/>
    <w:rsid w:val="006749C7"/>
    <w:rsid w:val="007D5CE8"/>
    <w:rsid w:val="007F02BA"/>
    <w:rsid w:val="00826D6B"/>
    <w:rsid w:val="00837F87"/>
    <w:rsid w:val="00864163"/>
    <w:rsid w:val="008810A7"/>
    <w:rsid w:val="00891CFD"/>
    <w:rsid w:val="00956ECF"/>
    <w:rsid w:val="00995D2B"/>
    <w:rsid w:val="009A6B4A"/>
    <w:rsid w:val="009D2264"/>
    <w:rsid w:val="00A03FC2"/>
    <w:rsid w:val="00A22BA6"/>
    <w:rsid w:val="00A30AF1"/>
    <w:rsid w:val="00A660B7"/>
    <w:rsid w:val="00A71CE0"/>
    <w:rsid w:val="00A77F8B"/>
    <w:rsid w:val="00AC658E"/>
    <w:rsid w:val="00B03FE7"/>
    <w:rsid w:val="00B07E41"/>
    <w:rsid w:val="00B5723E"/>
    <w:rsid w:val="00B94357"/>
    <w:rsid w:val="00B96F61"/>
    <w:rsid w:val="00BF14EE"/>
    <w:rsid w:val="00C22CA9"/>
    <w:rsid w:val="00C5088B"/>
    <w:rsid w:val="00C6469B"/>
    <w:rsid w:val="00C703C7"/>
    <w:rsid w:val="00CA2834"/>
    <w:rsid w:val="00CC1E0B"/>
    <w:rsid w:val="00D6346B"/>
    <w:rsid w:val="00D73998"/>
    <w:rsid w:val="00DD743F"/>
    <w:rsid w:val="00E11409"/>
    <w:rsid w:val="00E67A07"/>
    <w:rsid w:val="00E967CD"/>
    <w:rsid w:val="00EA5F1D"/>
    <w:rsid w:val="00F324EF"/>
    <w:rsid w:val="00F44AE0"/>
    <w:rsid w:val="00FD6B5D"/>
    <w:rsid w:val="02036BB3"/>
    <w:rsid w:val="03E52B2D"/>
    <w:rsid w:val="04DC5E9A"/>
    <w:rsid w:val="069808FA"/>
    <w:rsid w:val="08253371"/>
    <w:rsid w:val="090C7F10"/>
    <w:rsid w:val="0A842D32"/>
    <w:rsid w:val="0B76751F"/>
    <w:rsid w:val="0B996AA0"/>
    <w:rsid w:val="10AB1C09"/>
    <w:rsid w:val="118201C5"/>
    <w:rsid w:val="135E2EBD"/>
    <w:rsid w:val="13A73140"/>
    <w:rsid w:val="140B59CC"/>
    <w:rsid w:val="16995924"/>
    <w:rsid w:val="1D8B6853"/>
    <w:rsid w:val="1FA86635"/>
    <w:rsid w:val="21A859A3"/>
    <w:rsid w:val="24355215"/>
    <w:rsid w:val="288D7FA4"/>
    <w:rsid w:val="2B226A2C"/>
    <w:rsid w:val="2B440F69"/>
    <w:rsid w:val="2D440753"/>
    <w:rsid w:val="2DA92292"/>
    <w:rsid w:val="30C57A07"/>
    <w:rsid w:val="315E6DD0"/>
    <w:rsid w:val="369E64C1"/>
    <w:rsid w:val="371213DF"/>
    <w:rsid w:val="38B6735F"/>
    <w:rsid w:val="3ACE5F7D"/>
    <w:rsid w:val="3C4C2E5C"/>
    <w:rsid w:val="3DF206FC"/>
    <w:rsid w:val="3DF57598"/>
    <w:rsid w:val="3F8567F0"/>
    <w:rsid w:val="3F8F7388"/>
    <w:rsid w:val="3F9E6ABA"/>
    <w:rsid w:val="432D480F"/>
    <w:rsid w:val="438479A0"/>
    <w:rsid w:val="44595433"/>
    <w:rsid w:val="47786A0B"/>
    <w:rsid w:val="48130902"/>
    <w:rsid w:val="499E17B5"/>
    <w:rsid w:val="4C425F7C"/>
    <w:rsid w:val="4C7C2A02"/>
    <w:rsid w:val="4CFF31C0"/>
    <w:rsid w:val="4EB40E27"/>
    <w:rsid w:val="511946F2"/>
    <w:rsid w:val="53C2537A"/>
    <w:rsid w:val="54DC513C"/>
    <w:rsid w:val="56B23D76"/>
    <w:rsid w:val="57A23004"/>
    <w:rsid w:val="584B1B36"/>
    <w:rsid w:val="595A1575"/>
    <w:rsid w:val="5AE74FCA"/>
    <w:rsid w:val="5D0059D3"/>
    <w:rsid w:val="5EC3450B"/>
    <w:rsid w:val="5FAE072F"/>
    <w:rsid w:val="607D583B"/>
    <w:rsid w:val="60F62F39"/>
    <w:rsid w:val="612B27A5"/>
    <w:rsid w:val="62DD39A1"/>
    <w:rsid w:val="64956D3F"/>
    <w:rsid w:val="64EC5C1E"/>
    <w:rsid w:val="65305647"/>
    <w:rsid w:val="670B0CD8"/>
    <w:rsid w:val="6747790D"/>
    <w:rsid w:val="68E53937"/>
    <w:rsid w:val="6B1C385E"/>
    <w:rsid w:val="6D535020"/>
    <w:rsid w:val="6E8B66A2"/>
    <w:rsid w:val="6E9A0074"/>
    <w:rsid w:val="704B4B26"/>
    <w:rsid w:val="740F69F6"/>
    <w:rsid w:val="78FE5599"/>
    <w:rsid w:val="7B415CAD"/>
    <w:rsid w:val="7D256ED1"/>
    <w:rsid w:val="7FF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5088B"/>
    <w:pPr>
      <w:keepNext/>
      <w:keepLines/>
      <w:spacing w:line="360" w:lineRule="auto"/>
      <w:outlineLvl w:val="0"/>
    </w:pPr>
    <w:rPr>
      <w:rFonts w:ascii="微软雅黑" w:eastAsia="宋体" w:hAnsi="微软雅黑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unhideWhenUsed/>
    <w:qFormat/>
    <w:rsid w:val="00C5088B"/>
    <w:pPr>
      <w:numPr>
        <w:numId w:val="1"/>
      </w:numPr>
      <w:spacing w:beforeLines="50"/>
      <w:ind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5088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C5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"/>
    <w:qFormat/>
    <w:rsid w:val="00C508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uiPriority w:val="22"/>
    <w:qFormat/>
    <w:rsid w:val="00C5088B"/>
    <w:rPr>
      <w:rFonts w:ascii="Constantia" w:eastAsia="微软雅黑" w:hAnsi="Constantia"/>
      <w:bCs/>
      <w:spacing w:val="0"/>
      <w:sz w:val="24"/>
    </w:rPr>
  </w:style>
  <w:style w:type="character" w:styleId="a7">
    <w:name w:val="Hyperlink"/>
    <w:uiPriority w:val="99"/>
    <w:unhideWhenUsed/>
    <w:qFormat/>
    <w:rsid w:val="00C5088B"/>
    <w:rPr>
      <w:color w:val="0000FF"/>
      <w:u w:val="single"/>
    </w:rPr>
  </w:style>
  <w:style w:type="table" w:styleId="a8">
    <w:name w:val="Table Grid"/>
    <w:basedOn w:val="a1"/>
    <w:uiPriority w:val="59"/>
    <w:qFormat/>
    <w:rsid w:val="00C50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0"/>
    <w:uiPriority w:val="34"/>
    <w:qFormat/>
    <w:rsid w:val="00C5088B"/>
    <w:pPr>
      <w:ind w:left="720"/>
      <w:contextualSpacing/>
    </w:pPr>
  </w:style>
  <w:style w:type="character" w:customStyle="1" w:styleId="Char0">
    <w:name w:val="列出段落 Char"/>
    <w:link w:val="a9"/>
    <w:uiPriority w:val="34"/>
    <w:rsid w:val="00C5088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标题 Char"/>
    <w:basedOn w:val="a0"/>
    <w:link w:val="a5"/>
    <w:qFormat/>
    <w:rsid w:val="00C5088B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72F11-5BF3-4B4F-9B54-547F9B44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</TotalTime>
  <Pages>11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小涵1418356385</dc:creator>
  <cp:lastModifiedBy>zhangjie</cp:lastModifiedBy>
  <cp:revision>3</cp:revision>
  <dcterms:created xsi:type="dcterms:W3CDTF">2018-06-12T01:43:00Z</dcterms:created>
  <dcterms:modified xsi:type="dcterms:W3CDTF">2018-06-13T01:05:00Z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